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8C" w:rsidRDefault="00D8088C" w:rsidP="00D8088C">
      <w:pPr>
        <w:ind w:left="284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6A6240B" wp14:editId="0EC1AC91">
            <wp:simplePos x="0" y="0"/>
            <wp:positionH relativeFrom="column">
              <wp:posOffset>-2971800</wp:posOffset>
            </wp:positionH>
            <wp:positionV relativeFrom="paragraph">
              <wp:posOffset>114300</wp:posOffset>
            </wp:positionV>
            <wp:extent cx="4571365" cy="5740400"/>
            <wp:effectExtent l="0" t="0" r="63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ilda logoR.jpg"/>
                    <pic:cNvPicPr/>
                  </pic:nvPicPr>
                  <pic:blipFill>
                    <a:blip r:embed="rId5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0" detail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365" cy="5740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5DFBD" wp14:editId="77651DD0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4572000" cy="1257300"/>
                <wp:effectExtent l="0" t="0" r="0" b="127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88C" w:rsidRPr="00722EB5" w:rsidRDefault="00D8088C" w:rsidP="00D8088C">
                            <w:pPr>
                              <w:rPr>
                                <w:sz w:val="28"/>
                              </w:rPr>
                            </w:pPr>
                            <w:r w:rsidRPr="00722EB5">
                              <w:rPr>
                                <w:rFonts w:ascii="Century Gothic" w:hAnsi="Century Gothic"/>
                                <w:sz w:val="52"/>
                                <w:szCs w:val="40"/>
                              </w:rPr>
                              <w:t xml:space="preserve"> </w:t>
                            </w:r>
                            <w:r w:rsidRPr="00722EB5">
                              <w:rPr>
                                <w:rFonts w:ascii="Century Gothic" w:hAnsi="Century Gothic"/>
                                <w:sz w:val="84"/>
                                <w:szCs w:val="84"/>
                              </w:rPr>
                              <w:t>Hilda Haar Stijl</w:t>
                            </w:r>
                            <w:r w:rsidRPr="00722EB5">
                              <w:rPr>
                                <w:sz w:val="52"/>
                                <w:szCs w:val="40"/>
                              </w:rPr>
                              <w:br/>
                            </w:r>
                            <w:r w:rsidRPr="00722EB5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r w:rsidR="00EB78C3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r w:rsidR="00EB78C3">
                              <w:rPr>
                                <w:rFonts w:ascii="Century Gothic" w:hAnsi="Century Gothic"/>
                                <w:sz w:val="36"/>
                                <w:szCs w:val="22"/>
                                <w:u w:val="single"/>
                              </w:rPr>
                              <w:t>(T)huis Kapster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7.95pt;margin-top:9pt;width:5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" filled="f" stroked="f">
                <v:textbox>
                  <w:txbxContent>
                    <w:p w:rsidR="00D8088C" w:rsidRPr="00722EB5" w:rsidRDefault="00D8088C" w:rsidP="00D8088C">
                      <w:pPr>
                        <w:rPr>
                          <w:sz w:val="28"/>
                        </w:rPr>
                      </w:pPr>
                      <w:r w:rsidRPr="00722EB5">
                        <w:rPr>
                          <w:rFonts w:ascii="Century Gothic" w:hAnsi="Century Gothic"/>
                          <w:sz w:val="52"/>
                          <w:szCs w:val="40"/>
                        </w:rPr>
                        <w:t xml:space="preserve"> </w:t>
                      </w:r>
                      <w:r w:rsidRPr="00722EB5">
                        <w:rPr>
                          <w:rFonts w:ascii="Century Gothic" w:hAnsi="Century Gothic"/>
                          <w:sz w:val="84"/>
                          <w:szCs w:val="84"/>
                        </w:rPr>
                        <w:t>Hilda Haar Stijl</w:t>
                      </w:r>
                      <w:r w:rsidRPr="00722EB5">
                        <w:rPr>
                          <w:sz w:val="52"/>
                          <w:szCs w:val="40"/>
                        </w:rPr>
                        <w:br/>
                      </w:r>
                      <w:r w:rsidRPr="00722EB5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r w:rsidR="00EB78C3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r w:rsidR="00EB78C3">
                        <w:rPr>
                          <w:rFonts w:ascii="Century Gothic" w:hAnsi="Century Gothic"/>
                          <w:sz w:val="36"/>
                          <w:szCs w:val="22"/>
                          <w:u w:val="single"/>
                        </w:rPr>
                        <w:t>(T)huis Kapster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088C" w:rsidRDefault="00D8088C" w:rsidP="00D8088C">
      <w:pPr>
        <w:rPr>
          <w:b/>
        </w:rPr>
      </w:pPr>
    </w:p>
    <w:p w:rsidR="00D8088C" w:rsidRDefault="00D8088C" w:rsidP="00D8088C">
      <w:pPr>
        <w:rPr>
          <w:b/>
        </w:rPr>
      </w:pPr>
    </w:p>
    <w:p w:rsidR="00D8088C" w:rsidRDefault="00D8088C" w:rsidP="00D8088C">
      <w:pPr>
        <w:rPr>
          <w:b/>
        </w:rPr>
      </w:pPr>
    </w:p>
    <w:p w:rsidR="00D8088C" w:rsidRDefault="00D8088C" w:rsidP="00D8088C">
      <w:pPr>
        <w:rPr>
          <w:b/>
        </w:rPr>
      </w:pPr>
    </w:p>
    <w:p w:rsidR="00D8088C" w:rsidRDefault="00D8088C" w:rsidP="00D8088C">
      <w:pPr>
        <w:rPr>
          <w:b/>
        </w:rPr>
      </w:pPr>
    </w:p>
    <w:p w:rsidR="00D8088C" w:rsidRDefault="00D8088C" w:rsidP="00D8088C">
      <w:pPr>
        <w:rPr>
          <w:b/>
        </w:rPr>
      </w:pPr>
    </w:p>
    <w:p w:rsidR="00D8088C" w:rsidRDefault="00D8088C" w:rsidP="00D8088C">
      <w:pPr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57"/>
        <w:gridCol w:w="4495"/>
      </w:tblGrid>
      <w:tr w:rsidR="00D8088C" w:rsidTr="005A107C">
        <w:tc>
          <w:tcPr>
            <w:tcW w:w="4162" w:type="dxa"/>
          </w:tcPr>
          <w:p w:rsidR="00D8088C" w:rsidRPr="003758FF" w:rsidRDefault="00D8088C" w:rsidP="005A107C">
            <w:r w:rsidRPr="003758FF">
              <w:t>Knippen</w:t>
            </w:r>
            <w:r w:rsidR="00ED21A4">
              <w:t xml:space="preserve"> (bij mij thuis)</w:t>
            </w:r>
          </w:p>
        </w:tc>
        <w:tc>
          <w:tcPr>
            <w:tcW w:w="4552" w:type="dxa"/>
            <w:gridSpan w:val="2"/>
          </w:tcPr>
          <w:p w:rsidR="00D8088C" w:rsidRPr="003758FF" w:rsidRDefault="008B70C6" w:rsidP="005A107C">
            <w:r>
              <w:t xml:space="preserve">   € 19,</w:t>
            </w:r>
            <w:r w:rsidR="008C5E7F">
              <w:t>50</w:t>
            </w:r>
          </w:p>
        </w:tc>
      </w:tr>
      <w:tr w:rsidR="00D8088C" w:rsidRPr="00722EB5" w:rsidTr="005A107C">
        <w:tc>
          <w:tcPr>
            <w:tcW w:w="4162" w:type="dxa"/>
          </w:tcPr>
          <w:p w:rsidR="00D8088C" w:rsidRDefault="00D8088C" w:rsidP="005A107C">
            <w:pPr>
              <w:rPr>
                <w:szCs w:val="20"/>
              </w:rPr>
            </w:pPr>
            <w:r>
              <w:rPr>
                <w:szCs w:val="20"/>
              </w:rPr>
              <w:t>Knippen op Locatie</w:t>
            </w:r>
          </w:p>
          <w:p w:rsidR="00D8088C" w:rsidRDefault="00D8088C" w:rsidP="005A107C">
            <w:pPr>
              <w:rPr>
                <w:szCs w:val="20"/>
              </w:rPr>
            </w:pPr>
            <w:r>
              <w:rPr>
                <w:szCs w:val="20"/>
              </w:rPr>
              <w:t>Pashouder ThuisLeven</w:t>
            </w:r>
          </w:p>
          <w:p w:rsidR="00D8088C" w:rsidRPr="003758FF" w:rsidRDefault="00D8088C" w:rsidP="005A107C">
            <w:pPr>
              <w:rPr>
                <w:sz w:val="16"/>
                <w:szCs w:val="16"/>
              </w:rPr>
            </w:pPr>
          </w:p>
          <w:p w:rsidR="00D8088C" w:rsidRDefault="00D8088C" w:rsidP="005A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Knippen  t/m   6 jr.</w:t>
            </w:r>
          </w:p>
          <w:p w:rsidR="00D8088C" w:rsidRPr="003758FF" w:rsidRDefault="00D8088C" w:rsidP="005A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Knippen  t/m 12 jr.</w:t>
            </w:r>
            <w:r>
              <w:rPr>
                <w:sz w:val="22"/>
                <w:szCs w:val="22"/>
              </w:rPr>
              <w:br/>
              <w:t>Pony/Baard/Figuurtjes</w:t>
            </w:r>
            <w:r>
              <w:rPr>
                <w:sz w:val="22"/>
                <w:szCs w:val="22"/>
              </w:rPr>
              <w:br/>
              <w:t>Tondeuse</w:t>
            </w:r>
          </w:p>
        </w:tc>
        <w:tc>
          <w:tcPr>
            <w:tcW w:w="4552" w:type="dxa"/>
            <w:gridSpan w:val="2"/>
          </w:tcPr>
          <w:p w:rsidR="00D8088C" w:rsidRPr="00722EB5" w:rsidRDefault="008C5E7F" w:rsidP="005A107C">
            <w:pPr>
              <w:rPr>
                <w:szCs w:val="20"/>
              </w:rPr>
            </w:pPr>
            <w:r>
              <w:rPr>
                <w:szCs w:val="20"/>
              </w:rPr>
              <w:t xml:space="preserve">   € 26,--</w:t>
            </w:r>
          </w:p>
          <w:p w:rsidR="00D8088C" w:rsidRDefault="008C5E7F" w:rsidP="005A107C">
            <w:pPr>
              <w:rPr>
                <w:szCs w:val="20"/>
              </w:rPr>
            </w:pPr>
            <w:r>
              <w:rPr>
                <w:szCs w:val="20"/>
              </w:rPr>
              <w:t xml:space="preserve">   € 24,50</w:t>
            </w:r>
          </w:p>
          <w:p w:rsidR="00D8088C" w:rsidRPr="003758FF" w:rsidRDefault="00D8088C" w:rsidP="005A107C">
            <w:pPr>
              <w:rPr>
                <w:sz w:val="16"/>
                <w:szCs w:val="16"/>
              </w:rPr>
            </w:pPr>
            <w:r>
              <w:rPr>
                <w:szCs w:val="20"/>
              </w:rPr>
              <w:t xml:space="preserve">  </w:t>
            </w:r>
          </w:p>
          <w:p w:rsidR="00D8088C" w:rsidRPr="003758FF" w:rsidRDefault="008B70C6" w:rsidP="005A1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€ 12,50</w:t>
            </w:r>
          </w:p>
          <w:p w:rsidR="00D8088C" w:rsidRPr="003758FF" w:rsidRDefault="00D8088C" w:rsidP="005A107C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   </w:t>
            </w:r>
            <w:r w:rsidR="00FE20CB">
              <w:rPr>
                <w:sz w:val="22"/>
                <w:szCs w:val="22"/>
              </w:rPr>
              <w:t>€ 15,50</w:t>
            </w:r>
            <w:r w:rsidR="00ED21A4">
              <w:rPr>
                <w:sz w:val="22"/>
                <w:szCs w:val="22"/>
              </w:rPr>
              <w:br/>
            </w:r>
            <w:r w:rsidR="008B70C6">
              <w:rPr>
                <w:sz w:val="22"/>
                <w:szCs w:val="22"/>
              </w:rPr>
              <w:t xml:space="preserve">   €   5,50</w:t>
            </w:r>
            <w:r w:rsidR="00ED21A4">
              <w:rPr>
                <w:sz w:val="22"/>
                <w:szCs w:val="22"/>
              </w:rPr>
              <w:br/>
              <w:t xml:space="preserve">   € 12,50</w:t>
            </w:r>
            <w:r>
              <w:rPr>
                <w:sz w:val="22"/>
                <w:szCs w:val="22"/>
              </w:rPr>
              <w:br/>
            </w:r>
          </w:p>
        </w:tc>
      </w:tr>
      <w:tr w:rsidR="00D8088C" w:rsidRPr="00672583" w:rsidTr="005A107C">
        <w:tc>
          <w:tcPr>
            <w:tcW w:w="4219" w:type="dxa"/>
            <w:gridSpan w:val="2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Wassen</w:t>
            </w:r>
            <w:r>
              <w:rPr>
                <w:sz w:val="20"/>
                <w:szCs w:val="20"/>
              </w:rPr>
              <w:t xml:space="preserve"> / op locatie</w:t>
            </w:r>
          </w:p>
        </w:tc>
        <w:tc>
          <w:tcPr>
            <w:tcW w:w="4495" w:type="dxa"/>
          </w:tcPr>
          <w:p w:rsidR="00D8088C" w:rsidRPr="00672583" w:rsidRDefault="00930071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€  3,50</w:t>
            </w:r>
            <w:r w:rsidR="00D8088C">
              <w:rPr>
                <w:sz w:val="20"/>
                <w:szCs w:val="20"/>
              </w:rPr>
              <w:t xml:space="preserve"> / €  5,</w:t>
            </w:r>
            <w:r>
              <w:rPr>
                <w:sz w:val="20"/>
                <w:szCs w:val="20"/>
              </w:rPr>
              <w:t>50</w:t>
            </w:r>
          </w:p>
        </w:tc>
      </w:tr>
      <w:tr w:rsidR="00D8088C" w:rsidRPr="00672583" w:rsidTr="005A107C">
        <w:tc>
          <w:tcPr>
            <w:tcW w:w="4219" w:type="dxa"/>
            <w:gridSpan w:val="2"/>
          </w:tcPr>
          <w:p w:rsidR="00D8088C" w:rsidRPr="003758FF" w:rsidRDefault="00D8088C" w:rsidP="005A107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Wassen met Was-M</w:t>
            </w:r>
            <w:r w:rsidRPr="00672583">
              <w:rPr>
                <w:sz w:val="20"/>
                <w:szCs w:val="20"/>
              </w:rPr>
              <w:t>uts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(Speciaal voor op bed/in rolstoel)</w:t>
            </w:r>
            <w:r w:rsidRPr="00672583">
              <w:rPr>
                <w:sz w:val="20"/>
                <w:szCs w:val="20"/>
              </w:rPr>
              <w:br/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 xml:space="preserve">Föhnen 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Wassen/Föhnen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Wassen/Knippen/Föhnen</w:t>
            </w:r>
          </w:p>
        </w:tc>
        <w:tc>
          <w:tcPr>
            <w:tcW w:w="4495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D21A4">
              <w:rPr>
                <w:sz w:val="20"/>
                <w:szCs w:val="20"/>
              </w:rPr>
              <w:t>€  8</w:t>
            </w:r>
            <w:r w:rsidRPr="00672583">
              <w:rPr>
                <w:sz w:val="20"/>
                <w:szCs w:val="20"/>
              </w:rPr>
              <w:t>,50</w:t>
            </w:r>
          </w:p>
          <w:p w:rsidR="00D8088C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8088C" w:rsidRPr="003758FF" w:rsidRDefault="00D8088C" w:rsidP="005A107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D21A4">
              <w:rPr>
                <w:sz w:val="20"/>
                <w:szCs w:val="20"/>
              </w:rPr>
              <w:t>€ 16</w:t>
            </w:r>
            <w:r w:rsidRPr="00672583">
              <w:rPr>
                <w:sz w:val="20"/>
                <w:szCs w:val="20"/>
              </w:rPr>
              <w:t>,-</w:t>
            </w:r>
            <w:r w:rsidRPr="00672583">
              <w:rPr>
                <w:sz w:val="20"/>
                <w:szCs w:val="20"/>
              </w:rPr>
              <w:br/>
            </w:r>
            <w:r w:rsidR="00ED21A4">
              <w:rPr>
                <w:sz w:val="20"/>
                <w:szCs w:val="20"/>
              </w:rPr>
              <w:t xml:space="preserve">   € 18</w:t>
            </w:r>
            <w:r>
              <w:rPr>
                <w:sz w:val="20"/>
                <w:szCs w:val="20"/>
              </w:rPr>
              <w:t>,50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D21A4">
              <w:rPr>
                <w:sz w:val="20"/>
                <w:szCs w:val="20"/>
              </w:rPr>
              <w:t>€ 27</w:t>
            </w:r>
            <w:r w:rsidRPr="00672583">
              <w:rPr>
                <w:sz w:val="20"/>
                <w:szCs w:val="20"/>
              </w:rPr>
              <w:t>,</w:t>
            </w:r>
            <w:r w:rsidR="00ED21A4">
              <w:rPr>
                <w:sz w:val="20"/>
                <w:szCs w:val="20"/>
              </w:rPr>
              <w:t>50</w:t>
            </w:r>
          </w:p>
        </w:tc>
      </w:tr>
      <w:tr w:rsidR="00D8088C" w:rsidRPr="00672583" w:rsidTr="005A107C">
        <w:tc>
          <w:tcPr>
            <w:tcW w:w="4219" w:type="dxa"/>
            <w:gridSpan w:val="2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 xml:space="preserve">Wassen/Watergolf </w:t>
            </w:r>
            <w:r w:rsidR="00ED21A4">
              <w:rPr>
                <w:sz w:val="20"/>
                <w:szCs w:val="20"/>
              </w:rPr>
              <w:t xml:space="preserve"> (thuis+€ 5,-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95" w:type="dxa"/>
          </w:tcPr>
          <w:p w:rsidR="00D8088C" w:rsidRPr="00672583" w:rsidRDefault="00ED21A4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€ 27</w:t>
            </w:r>
            <w:r w:rsidR="00D808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</w:tr>
      <w:tr w:rsidR="00D8088C" w:rsidRPr="00672583" w:rsidTr="005A107C">
        <w:tc>
          <w:tcPr>
            <w:tcW w:w="4219" w:type="dxa"/>
            <w:gridSpan w:val="2"/>
          </w:tcPr>
          <w:p w:rsidR="00D8088C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 xml:space="preserve">Wassen/Knippen/Watergolf </w:t>
            </w:r>
            <w:r w:rsidR="00ED21A4">
              <w:rPr>
                <w:sz w:val="20"/>
                <w:szCs w:val="20"/>
              </w:rPr>
              <w:t>(thuis+€ 5,-)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Haarmasker v.a.</w:t>
            </w:r>
          </w:p>
        </w:tc>
        <w:tc>
          <w:tcPr>
            <w:tcW w:w="4495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D21A4">
              <w:rPr>
                <w:sz w:val="20"/>
                <w:szCs w:val="20"/>
              </w:rPr>
              <w:t>€ 37,50</w:t>
            </w:r>
            <w:r>
              <w:rPr>
                <w:sz w:val="20"/>
                <w:szCs w:val="20"/>
              </w:rPr>
              <w:br/>
              <w:t xml:space="preserve">   </w:t>
            </w:r>
            <w:r w:rsidRPr="00672583">
              <w:rPr>
                <w:sz w:val="20"/>
                <w:szCs w:val="20"/>
              </w:rPr>
              <w:t xml:space="preserve">€  </w:t>
            </w:r>
            <w:r>
              <w:rPr>
                <w:sz w:val="20"/>
                <w:szCs w:val="20"/>
              </w:rPr>
              <w:t xml:space="preserve"> </w:t>
            </w:r>
            <w:r w:rsidR="00ED21A4">
              <w:rPr>
                <w:sz w:val="20"/>
                <w:szCs w:val="20"/>
              </w:rPr>
              <w:t>3,</w:t>
            </w:r>
            <w:r w:rsidR="00930071">
              <w:rPr>
                <w:sz w:val="20"/>
                <w:szCs w:val="20"/>
              </w:rPr>
              <w:t>50</w:t>
            </w:r>
          </w:p>
        </w:tc>
      </w:tr>
    </w:tbl>
    <w:p w:rsidR="00D8088C" w:rsidRPr="003758FF" w:rsidRDefault="00D8088C" w:rsidP="00D8088C">
      <w:pPr>
        <w:rPr>
          <w:sz w:val="16"/>
          <w:szCs w:val="16"/>
        </w:rPr>
      </w:pPr>
      <w:r w:rsidRPr="00672583">
        <w:rPr>
          <w:sz w:val="20"/>
          <w:szCs w:val="20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4571"/>
      </w:tblGrid>
      <w:tr w:rsidR="00D8088C" w:rsidRPr="00672583" w:rsidTr="005A107C">
        <w:tc>
          <w:tcPr>
            <w:tcW w:w="4143" w:type="dxa"/>
          </w:tcPr>
          <w:p w:rsidR="00D8088C" w:rsidRPr="00672583" w:rsidRDefault="00D8088C" w:rsidP="005A107C">
            <w:pPr>
              <w:rPr>
                <w:b/>
                <w:sz w:val="20"/>
                <w:szCs w:val="20"/>
                <w:u w:val="single"/>
              </w:rPr>
            </w:pPr>
            <w:r w:rsidRPr="00672583">
              <w:rPr>
                <w:b/>
                <w:sz w:val="20"/>
                <w:szCs w:val="20"/>
                <w:u w:val="single"/>
              </w:rPr>
              <w:t>Kleuren</w:t>
            </w:r>
          </w:p>
        </w:tc>
        <w:tc>
          <w:tcPr>
            <w:tcW w:w="4571" w:type="dxa"/>
          </w:tcPr>
          <w:p w:rsidR="00D8088C" w:rsidRPr="00672583" w:rsidRDefault="00D8088C" w:rsidP="005A107C">
            <w:pPr>
              <w:rPr>
                <w:b/>
                <w:sz w:val="20"/>
                <w:szCs w:val="20"/>
                <w:u w:val="single"/>
              </w:rPr>
            </w:pPr>
            <w:r w:rsidRPr="00672583">
              <w:rPr>
                <w:b/>
                <w:sz w:val="20"/>
                <w:szCs w:val="20"/>
                <w:u w:val="single"/>
              </w:rPr>
              <w:t>1 kleur/Folies</w:t>
            </w:r>
          </w:p>
        </w:tc>
      </w:tr>
      <w:tr w:rsidR="00D8088C" w:rsidRPr="00672583" w:rsidTr="005A107C">
        <w:tc>
          <w:tcPr>
            <w:tcW w:w="414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Toevoeging Allerga p/st</w:t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Wenkbrauwen V</w:t>
            </w:r>
            <w:r w:rsidRPr="00672583">
              <w:rPr>
                <w:sz w:val="20"/>
                <w:szCs w:val="20"/>
              </w:rPr>
              <w:t>erven</w:t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672583">
              <w:rPr>
                <w:sz w:val="20"/>
                <w:szCs w:val="20"/>
              </w:rPr>
              <w:t>Alleen lok</w:t>
            </w:r>
            <w:r>
              <w:rPr>
                <w:sz w:val="20"/>
                <w:szCs w:val="20"/>
              </w:rPr>
              <w:t>/3 folies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Muts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Uitgroei (tot 30cc)</w:t>
            </w:r>
          </w:p>
        </w:tc>
        <w:tc>
          <w:tcPr>
            <w:tcW w:w="4571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72583">
              <w:rPr>
                <w:sz w:val="20"/>
                <w:szCs w:val="20"/>
              </w:rPr>
              <w:t>€   2,50</w:t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</w:t>
            </w:r>
            <w:r w:rsidR="00ED21A4">
              <w:rPr>
                <w:sz w:val="20"/>
                <w:szCs w:val="20"/>
              </w:rPr>
              <w:t>€   5</w:t>
            </w:r>
            <w:r w:rsidRPr="00672583">
              <w:rPr>
                <w:sz w:val="20"/>
                <w:szCs w:val="20"/>
              </w:rPr>
              <w:t>,-</w:t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br/>
              <w:t xml:space="preserve">    </w:t>
            </w:r>
            <w:r w:rsidR="00930071">
              <w:rPr>
                <w:sz w:val="20"/>
                <w:szCs w:val="20"/>
              </w:rPr>
              <w:t>€ 23,50</w:t>
            </w:r>
          </w:p>
          <w:p w:rsidR="00D8088C" w:rsidRPr="00672583" w:rsidRDefault="00930071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€ 27,50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30071">
              <w:rPr>
                <w:sz w:val="20"/>
                <w:szCs w:val="20"/>
              </w:rPr>
              <w:t>€ 37,50</w:t>
            </w:r>
          </w:p>
        </w:tc>
      </w:tr>
      <w:tr w:rsidR="00D8088C" w:rsidRPr="00672583" w:rsidTr="005A107C">
        <w:tc>
          <w:tcPr>
            <w:tcW w:w="414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  <w:tc>
          <w:tcPr>
            <w:tcW w:w="4571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</w:tr>
      <w:tr w:rsidR="00D8088C" w:rsidRPr="00672583" w:rsidTr="005A107C">
        <w:tc>
          <w:tcPr>
            <w:tcW w:w="414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Kort (tot 50cc)</w:t>
            </w:r>
          </w:p>
        </w:tc>
        <w:tc>
          <w:tcPr>
            <w:tcW w:w="4571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30071">
              <w:rPr>
                <w:sz w:val="20"/>
                <w:szCs w:val="20"/>
              </w:rPr>
              <w:t>€ 42,50</w:t>
            </w:r>
          </w:p>
        </w:tc>
      </w:tr>
      <w:tr w:rsidR="00D8088C" w:rsidRPr="00672583" w:rsidTr="005A107C">
        <w:tc>
          <w:tcPr>
            <w:tcW w:w="414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½ lang (tot 70cc)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 xml:space="preserve">Lang (tot 90cc) </w:t>
            </w:r>
            <w:r w:rsidRPr="00672583">
              <w:rPr>
                <w:sz w:val="20"/>
                <w:szCs w:val="20"/>
              </w:rPr>
              <w:br/>
              <w:t>XXL lang (tot 110)</w:t>
            </w:r>
            <w:r w:rsidRPr="00672583">
              <w:rPr>
                <w:sz w:val="20"/>
                <w:szCs w:val="20"/>
              </w:rPr>
              <w:br/>
              <w:t>Extra verf per 20cc</w:t>
            </w:r>
            <w:r w:rsidRPr="00672583">
              <w:rPr>
                <w:sz w:val="20"/>
                <w:szCs w:val="20"/>
              </w:rPr>
              <w:br/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b/>
                <w:sz w:val="20"/>
                <w:szCs w:val="20"/>
              </w:rPr>
              <w:t>Extra kleur</w:t>
            </w:r>
            <w:r w:rsidRPr="00672583">
              <w:rPr>
                <w:sz w:val="20"/>
                <w:szCs w:val="20"/>
              </w:rPr>
              <w:t xml:space="preserve"> kort</w:t>
            </w:r>
            <w:r w:rsidRPr="00672583">
              <w:rPr>
                <w:sz w:val="20"/>
                <w:szCs w:val="20"/>
              </w:rPr>
              <w:br/>
              <w:t>Extra kleur ½ lang</w:t>
            </w:r>
            <w:r w:rsidRPr="00672583">
              <w:rPr>
                <w:sz w:val="20"/>
                <w:szCs w:val="20"/>
              </w:rPr>
              <w:br/>
              <w:t>Extra kleur Lang</w:t>
            </w:r>
            <w:r w:rsidR="008B70C6">
              <w:rPr>
                <w:sz w:val="20"/>
                <w:szCs w:val="20"/>
              </w:rPr>
              <w:br/>
              <w:t>Extra kleur XXL Lang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 xml:space="preserve">Ontkleuren </w:t>
            </w:r>
            <w:r>
              <w:rPr>
                <w:sz w:val="20"/>
                <w:szCs w:val="20"/>
              </w:rPr>
              <w:t>per keer</w:t>
            </w:r>
            <w:r>
              <w:rPr>
                <w:sz w:val="20"/>
                <w:szCs w:val="20"/>
              </w:rPr>
              <w:br/>
              <w:t>Kleuren in 2 keer</w:t>
            </w:r>
            <w:r w:rsidR="00930071">
              <w:rPr>
                <w:sz w:val="20"/>
                <w:szCs w:val="20"/>
              </w:rPr>
              <w:t>/Toner</w:t>
            </w:r>
          </w:p>
        </w:tc>
        <w:tc>
          <w:tcPr>
            <w:tcW w:w="4571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72583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</w:t>
            </w:r>
            <w:r w:rsidR="00930071">
              <w:rPr>
                <w:sz w:val="20"/>
                <w:szCs w:val="20"/>
              </w:rPr>
              <w:t>47,50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30071">
              <w:rPr>
                <w:sz w:val="20"/>
                <w:szCs w:val="20"/>
              </w:rPr>
              <w:t>€ 55</w:t>
            </w:r>
            <w:r w:rsidR="00ED21A4">
              <w:rPr>
                <w:sz w:val="20"/>
                <w:szCs w:val="20"/>
              </w:rPr>
              <w:t>,50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D21A4">
              <w:rPr>
                <w:sz w:val="20"/>
                <w:szCs w:val="20"/>
              </w:rPr>
              <w:t xml:space="preserve">€ </w:t>
            </w:r>
            <w:r w:rsidR="00930071">
              <w:rPr>
                <w:sz w:val="20"/>
                <w:szCs w:val="20"/>
              </w:rPr>
              <w:t>65</w:t>
            </w:r>
            <w:r w:rsidR="00ED21A4">
              <w:rPr>
                <w:sz w:val="20"/>
                <w:szCs w:val="20"/>
              </w:rPr>
              <w:t>,50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30071">
              <w:rPr>
                <w:sz w:val="20"/>
                <w:szCs w:val="20"/>
              </w:rPr>
              <w:t>€ 12,50</w:t>
            </w:r>
            <w:r w:rsidRPr="00672583">
              <w:rPr>
                <w:sz w:val="20"/>
                <w:szCs w:val="20"/>
              </w:rPr>
              <w:br/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+ </w:t>
            </w:r>
            <w:r w:rsidR="00ED21A4">
              <w:rPr>
                <w:sz w:val="20"/>
                <w:szCs w:val="20"/>
              </w:rPr>
              <w:t>€   7,50</w:t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+ </w:t>
            </w:r>
            <w:r w:rsidRPr="00672583">
              <w:rPr>
                <w:sz w:val="20"/>
                <w:szCs w:val="20"/>
              </w:rPr>
              <w:t xml:space="preserve">€ </w:t>
            </w:r>
            <w:r w:rsidR="00930071">
              <w:rPr>
                <w:sz w:val="20"/>
                <w:szCs w:val="20"/>
              </w:rPr>
              <w:t>12,50</w:t>
            </w:r>
            <w:r w:rsidRPr="0067258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+ </w:t>
            </w:r>
            <w:r w:rsidR="00930071">
              <w:rPr>
                <w:sz w:val="20"/>
                <w:szCs w:val="20"/>
              </w:rPr>
              <w:t>€ 17,50</w:t>
            </w:r>
            <w:r w:rsidR="00930071">
              <w:rPr>
                <w:sz w:val="20"/>
                <w:szCs w:val="20"/>
              </w:rPr>
              <w:br/>
              <w:t>+ € 22,50</w:t>
            </w:r>
          </w:p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  <w:p w:rsidR="00D8088C" w:rsidRPr="00672583" w:rsidRDefault="00930071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€ 20,--</w:t>
            </w:r>
            <w:r>
              <w:rPr>
                <w:sz w:val="20"/>
                <w:szCs w:val="20"/>
              </w:rPr>
              <w:br/>
              <w:t>+ € 20,--</w:t>
            </w:r>
          </w:p>
        </w:tc>
      </w:tr>
    </w:tbl>
    <w:p w:rsidR="00D8088C" w:rsidRPr="00672583" w:rsidRDefault="00D8088C" w:rsidP="00D8088C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42"/>
        <w:gridCol w:w="1763"/>
        <w:gridCol w:w="1432"/>
      </w:tblGrid>
      <w:tr w:rsidR="00D8088C" w:rsidRPr="00672583" w:rsidTr="005A107C">
        <w:tc>
          <w:tcPr>
            <w:tcW w:w="4077" w:type="dxa"/>
          </w:tcPr>
          <w:p w:rsidR="00D8088C" w:rsidRPr="00672583" w:rsidRDefault="00D8088C" w:rsidP="00B4222E">
            <w:pPr>
              <w:rPr>
                <w:b/>
                <w:sz w:val="20"/>
                <w:szCs w:val="20"/>
                <w:u w:val="single"/>
              </w:rPr>
            </w:pPr>
            <w:r w:rsidRPr="00672583">
              <w:rPr>
                <w:b/>
                <w:sz w:val="20"/>
                <w:szCs w:val="20"/>
                <w:u w:val="single"/>
              </w:rPr>
              <w:t xml:space="preserve">Permanent </w:t>
            </w:r>
            <w:r w:rsidR="00B4222E">
              <w:rPr>
                <w:sz w:val="20"/>
                <w:szCs w:val="20"/>
                <w:u w:val="single"/>
              </w:rPr>
              <w:t>(incl. knippen/föhnen</w:t>
            </w:r>
            <w:r w:rsidRPr="00672583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44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</w:tr>
      <w:tr w:rsidR="00D8088C" w:rsidRPr="00672583" w:rsidTr="005A107C">
        <w:tc>
          <w:tcPr>
            <w:tcW w:w="4077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Deel permanent</w:t>
            </w:r>
          </w:p>
        </w:tc>
        <w:tc>
          <w:tcPr>
            <w:tcW w:w="144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72583">
              <w:rPr>
                <w:sz w:val="20"/>
                <w:szCs w:val="20"/>
              </w:rPr>
              <w:t>€ 6</w:t>
            </w:r>
            <w:r w:rsidR="008B70C6">
              <w:rPr>
                <w:sz w:val="20"/>
                <w:szCs w:val="20"/>
              </w:rPr>
              <w:t>8,--</w:t>
            </w:r>
          </w:p>
        </w:tc>
        <w:tc>
          <w:tcPr>
            <w:tcW w:w="176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</w:tr>
      <w:tr w:rsidR="00D8088C" w:rsidRPr="00672583" w:rsidTr="005A107C">
        <w:tc>
          <w:tcPr>
            <w:tcW w:w="4077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Kort haar</w:t>
            </w:r>
          </w:p>
        </w:tc>
        <w:tc>
          <w:tcPr>
            <w:tcW w:w="1442" w:type="dxa"/>
          </w:tcPr>
          <w:p w:rsidR="00D8088C" w:rsidRPr="00672583" w:rsidRDefault="008B70C6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€ 73,--</w:t>
            </w:r>
          </w:p>
        </w:tc>
        <w:tc>
          <w:tcPr>
            <w:tcW w:w="176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</w:tr>
      <w:tr w:rsidR="00D8088C" w:rsidRPr="00672583" w:rsidTr="005A107C">
        <w:tc>
          <w:tcPr>
            <w:tcW w:w="4077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½ lang haar</w:t>
            </w:r>
          </w:p>
        </w:tc>
        <w:tc>
          <w:tcPr>
            <w:tcW w:w="1442" w:type="dxa"/>
          </w:tcPr>
          <w:p w:rsidR="00D8088C" w:rsidRPr="00672583" w:rsidRDefault="008B70C6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€ 78,--</w:t>
            </w:r>
          </w:p>
        </w:tc>
        <w:tc>
          <w:tcPr>
            <w:tcW w:w="176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</w:tr>
      <w:tr w:rsidR="00D8088C" w:rsidRPr="00672583" w:rsidTr="005A107C">
        <w:tc>
          <w:tcPr>
            <w:tcW w:w="4077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 w:rsidRPr="00672583">
              <w:rPr>
                <w:sz w:val="20"/>
                <w:szCs w:val="20"/>
              </w:rPr>
              <w:t>Lang haar</w:t>
            </w:r>
          </w:p>
        </w:tc>
        <w:tc>
          <w:tcPr>
            <w:tcW w:w="144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€ 8</w:t>
            </w:r>
            <w:r w:rsidR="008B70C6">
              <w:rPr>
                <w:sz w:val="20"/>
                <w:szCs w:val="20"/>
              </w:rPr>
              <w:t>8,--</w:t>
            </w:r>
          </w:p>
        </w:tc>
        <w:tc>
          <w:tcPr>
            <w:tcW w:w="1763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</w:p>
        </w:tc>
      </w:tr>
      <w:tr w:rsidR="00D8088C" w:rsidRPr="00672583" w:rsidTr="005A107C">
        <w:tc>
          <w:tcPr>
            <w:tcW w:w="4077" w:type="dxa"/>
          </w:tcPr>
          <w:p w:rsidR="00D8088C" w:rsidRPr="00672583" w:rsidRDefault="00B4222E" w:rsidP="005A107C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Watergolf</w:t>
            </w:r>
            <w:r w:rsidR="00D8088C" w:rsidRPr="00672583">
              <w:rPr>
                <w:sz w:val="20"/>
                <w:szCs w:val="20"/>
              </w:rPr>
              <w:t xml:space="preserve"> na permanent</w:t>
            </w:r>
            <w:r w:rsidR="00D8088C" w:rsidRPr="00672583">
              <w:rPr>
                <w:sz w:val="20"/>
                <w:szCs w:val="20"/>
              </w:rPr>
              <w:br/>
            </w:r>
          </w:p>
          <w:p w:rsidR="00D8088C" w:rsidRPr="00672583" w:rsidRDefault="00582BC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Behandeling op locatie =  + € 5,--</w:t>
            </w:r>
          </w:p>
        </w:tc>
        <w:tc>
          <w:tcPr>
            <w:tcW w:w="4637" w:type="dxa"/>
            <w:gridSpan w:val="3"/>
          </w:tcPr>
          <w:p w:rsidR="00D8088C" w:rsidRPr="00672583" w:rsidRDefault="00D8088C" w:rsidP="005A1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="00ED21A4">
              <w:rPr>
                <w:sz w:val="20"/>
                <w:szCs w:val="20"/>
              </w:rPr>
              <w:t>€ 17,50</w:t>
            </w:r>
            <w:r w:rsidRPr="00672583">
              <w:rPr>
                <w:sz w:val="20"/>
                <w:szCs w:val="20"/>
              </w:rPr>
              <w:br/>
            </w:r>
          </w:p>
        </w:tc>
      </w:tr>
    </w:tbl>
    <w:p w:rsidR="00D8088C" w:rsidRPr="00F2105B" w:rsidRDefault="00D8088C" w:rsidP="00D8088C">
      <w:pPr>
        <w:tabs>
          <w:tab w:val="left" w:pos="1187"/>
        </w:tabs>
      </w:pPr>
    </w:p>
    <w:p w:rsidR="00B92269" w:rsidRDefault="00B92269"/>
    <w:sectPr w:rsidR="00B92269" w:rsidSect="00EF1FAA">
      <w:pgSz w:w="11900" w:h="16840"/>
      <w:pgMar w:top="284" w:right="1417" w:bottom="28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8C"/>
    <w:rsid w:val="0000328A"/>
    <w:rsid w:val="00582BCC"/>
    <w:rsid w:val="008B70C6"/>
    <w:rsid w:val="008C5E7F"/>
    <w:rsid w:val="00930071"/>
    <w:rsid w:val="00B4222E"/>
    <w:rsid w:val="00B92269"/>
    <w:rsid w:val="00D62974"/>
    <w:rsid w:val="00D8088C"/>
    <w:rsid w:val="00EB78C3"/>
    <w:rsid w:val="00ED21A4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0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0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9C7B8164.dotm</Template>
  <TotalTime>0</TotalTime>
  <Pages>1</Pages>
  <Words>199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FrieseLand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Dassen</dc:creator>
  <cp:lastModifiedBy>Ria Nijp</cp:lastModifiedBy>
  <cp:revision>2</cp:revision>
  <cp:lastPrinted>2020-01-03T22:40:00Z</cp:lastPrinted>
  <dcterms:created xsi:type="dcterms:W3CDTF">2020-06-05T09:33:00Z</dcterms:created>
  <dcterms:modified xsi:type="dcterms:W3CDTF">2020-06-05T09:33:00Z</dcterms:modified>
</cp:coreProperties>
</file>